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3D93" w14:textId="77777777" w:rsidR="009C1D24" w:rsidRDefault="009C1D24" w:rsidP="009C1D24">
      <w:r w:rsidRPr="4A7EAE71">
        <w:rPr>
          <w:rFonts w:ascii="Comic Sans MS" w:eastAsia="Comic Sans MS" w:hAnsi="Comic Sans MS" w:cs="Comic Sans MS"/>
        </w:rPr>
        <w:t>Dear parents/carers,</w:t>
      </w:r>
    </w:p>
    <w:p w14:paraId="24CC0479" w14:textId="77777777" w:rsidR="009C1D24" w:rsidRDefault="009C1D24" w:rsidP="009C1D24">
      <w:pPr>
        <w:rPr>
          <w:rFonts w:ascii="Comic Sans MS" w:eastAsia="Comic Sans MS" w:hAnsi="Comic Sans MS" w:cs="Comic Sans MS"/>
        </w:rPr>
      </w:pPr>
    </w:p>
    <w:p w14:paraId="41D46827" w14:textId="055B4039" w:rsidR="009C1D24" w:rsidRDefault="009C1D24" w:rsidP="009C1D24">
      <w:pPr>
        <w:rPr>
          <w:rFonts w:ascii="Comic Sans MS" w:eastAsia="Comic Sans MS" w:hAnsi="Comic Sans MS" w:cs="Comic Sans MS"/>
        </w:rPr>
      </w:pPr>
      <w:r w:rsidRPr="4A7EAE71">
        <w:rPr>
          <w:rFonts w:ascii="Comic Sans MS" w:eastAsia="Comic Sans MS" w:hAnsi="Comic Sans MS" w:cs="Comic Sans MS"/>
        </w:rPr>
        <w:t xml:space="preserve">As part of our History Curriculum, we are inviting all year 3 children to come to school dressed as an ancient Greek. We will be learning all about the ancient Greek civilisation and want to launch our topic with hands on activities during the day. </w:t>
      </w:r>
    </w:p>
    <w:p w14:paraId="18BB6D67" w14:textId="77777777" w:rsidR="009C1D24" w:rsidRDefault="009C1D24" w:rsidP="009C1D24">
      <w:pPr>
        <w:rPr>
          <w:rFonts w:ascii="Comic Sans MS" w:eastAsia="Comic Sans MS" w:hAnsi="Comic Sans MS" w:cs="Comic Sans MS"/>
        </w:rPr>
      </w:pPr>
    </w:p>
    <w:p w14:paraId="0CAC83FA" w14:textId="6960BFB6" w:rsidR="009C1D24" w:rsidRDefault="009C1D24" w:rsidP="009C1D24">
      <w:pPr>
        <w:rPr>
          <w:rFonts w:ascii="Comic Sans MS" w:eastAsia="Comic Sans MS" w:hAnsi="Comic Sans MS" w:cs="Comic Sans MS"/>
        </w:rPr>
      </w:pPr>
      <w:r w:rsidRPr="132B1DE4">
        <w:rPr>
          <w:rFonts w:ascii="Comic Sans MS" w:eastAsia="Comic Sans MS" w:hAnsi="Comic Sans MS" w:cs="Comic Sans MS"/>
        </w:rPr>
        <w:t>Children should come to school wearing their costumes on Wednesday 23</w:t>
      </w:r>
      <w:r w:rsidRPr="132B1DE4">
        <w:rPr>
          <w:rFonts w:ascii="Comic Sans MS" w:eastAsia="Comic Sans MS" w:hAnsi="Comic Sans MS" w:cs="Comic Sans MS"/>
          <w:vertAlign w:val="superscript"/>
        </w:rPr>
        <w:t>rd</w:t>
      </w:r>
      <w:r w:rsidRPr="132B1DE4">
        <w:rPr>
          <w:rFonts w:ascii="Comic Sans MS" w:eastAsia="Comic Sans MS" w:hAnsi="Comic Sans MS" w:cs="Comic Sans MS"/>
        </w:rPr>
        <w:t xml:space="preserve"> April if you have any questions in the meantime, please contact your child's class teacher. </w:t>
      </w:r>
    </w:p>
    <w:p w14:paraId="3FA7AB45" w14:textId="77777777" w:rsidR="009C1D24" w:rsidRDefault="009C1D24" w:rsidP="009C1D24">
      <w:pPr>
        <w:rPr>
          <w:rFonts w:ascii="Comic Sans MS" w:eastAsia="Comic Sans MS" w:hAnsi="Comic Sans MS" w:cs="Comic Sans MS"/>
        </w:rPr>
      </w:pPr>
    </w:p>
    <w:p w14:paraId="514FBF33" w14:textId="1E623D1A" w:rsidR="009C1D24" w:rsidRDefault="009C1D24" w:rsidP="009C1D24">
      <w:pPr>
        <w:rPr>
          <w:rFonts w:ascii="Comic Sans MS" w:eastAsia="Comic Sans MS" w:hAnsi="Comic Sans MS" w:cs="Comic Sans MS"/>
        </w:rPr>
      </w:pPr>
      <w:r w:rsidRPr="4A7EAE71">
        <w:rPr>
          <w:rFonts w:ascii="Comic Sans MS" w:eastAsia="Comic Sans MS" w:hAnsi="Comic Sans MS" w:cs="Comic Sans MS"/>
        </w:rPr>
        <w:t>We look forward to sharing this exciting day,</w:t>
      </w:r>
    </w:p>
    <w:p w14:paraId="39CEC96A" w14:textId="77777777" w:rsidR="009C1D24" w:rsidRDefault="009C1D24" w:rsidP="009C1D24">
      <w:pPr>
        <w:rPr>
          <w:rFonts w:ascii="Comic Sans MS" w:eastAsia="Comic Sans MS" w:hAnsi="Comic Sans MS" w:cs="Comic Sans MS"/>
        </w:rPr>
      </w:pPr>
    </w:p>
    <w:p w14:paraId="7B66D5E6" w14:textId="77777777" w:rsidR="009C1D24" w:rsidRDefault="009C1D24" w:rsidP="009C1D24">
      <w:pPr>
        <w:rPr>
          <w:rFonts w:ascii="Comic Sans MS" w:eastAsia="Comic Sans MS" w:hAnsi="Comic Sans MS" w:cs="Comic Sans MS"/>
        </w:rPr>
      </w:pPr>
      <w:r w:rsidRPr="4A7EAE71">
        <w:rPr>
          <w:rFonts w:ascii="Comic Sans MS" w:eastAsia="Comic Sans MS" w:hAnsi="Comic Sans MS" w:cs="Comic Sans MS"/>
        </w:rPr>
        <w:t>Best wishes</w:t>
      </w:r>
      <w:r>
        <w:br/>
      </w:r>
      <w:r w:rsidRPr="4A7EAE71">
        <w:rPr>
          <w:rFonts w:ascii="Comic Sans MS" w:eastAsia="Comic Sans MS" w:hAnsi="Comic Sans MS" w:cs="Comic Sans MS"/>
        </w:rPr>
        <w:t xml:space="preserve">Year 3 team. </w:t>
      </w:r>
    </w:p>
    <w:p w14:paraId="5DC53A22" w14:textId="77777777" w:rsidR="00DA7101" w:rsidRDefault="00DA7101"/>
    <w:sectPr w:rsidR="00DA7101" w:rsidSect="00891A81">
      <w:headerReference w:type="first" r:id="rId9"/>
      <w:pgSz w:w="11906" w:h="16838"/>
      <w:pgMar w:top="3119" w:right="991" w:bottom="269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88AA" w14:textId="77777777" w:rsidR="00820214" w:rsidRDefault="00820214" w:rsidP="00281010">
      <w:pPr>
        <w:spacing w:after="0" w:line="240" w:lineRule="auto"/>
      </w:pPr>
      <w:r>
        <w:separator/>
      </w:r>
    </w:p>
  </w:endnote>
  <w:endnote w:type="continuationSeparator" w:id="0">
    <w:p w14:paraId="2E82044C" w14:textId="77777777" w:rsidR="00820214" w:rsidRDefault="00820214" w:rsidP="0028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0FF4" w14:textId="77777777" w:rsidR="00820214" w:rsidRDefault="00820214" w:rsidP="00281010">
      <w:pPr>
        <w:spacing w:after="0" w:line="240" w:lineRule="auto"/>
      </w:pPr>
      <w:r>
        <w:separator/>
      </w:r>
    </w:p>
  </w:footnote>
  <w:footnote w:type="continuationSeparator" w:id="0">
    <w:p w14:paraId="5B146DA0" w14:textId="77777777" w:rsidR="00820214" w:rsidRDefault="00820214" w:rsidP="0028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8D35" w14:textId="77777777" w:rsidR="00DA7101" w:rsidRDefault="00DA7101">
    <w:pPr>
      <w:pStyle w:val="Header"/>
    </w:pPr>
    <w:r>
      <w:rPr>
        <w:noProof/>
      </w:rPr>
      <w:drawing>
        <wp:anchor distT="0" distB="0" distL="114300" distR="114300" simplePos="0" relativeHeight="251661312" behindDoc="1" locked="0" layoutInCell="1" allowOverlap="1" wp14:anchorId="2FEB7628" wp14:editId="7720AAE7">
          <wp:simplePos x="0" y="0"/>
          <wp:positionH relativeFrom="page">
            <wp:align>left</wp:align>
          </wp:positionH>
          <wp:positionV relativeFrom="page">
            <wp:align>top</wp:align>
          </wp:positionV>
          <wp:extent cx="7559754" cy="10693396"/>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559754" cy="1069339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14"/>
    <w:rsid w:val="000F22A7"/>
    <w:rsid w:val="000F7601"/>
    <w:rsid w:val="0017009C"/>
    <w:rsid w:val="00220844"/>
    <w:rsid w:val="00232F55"/>
    <w:rsid w:val="00281010"/>
    <w:rsid w:val="00364EC2"/>
    <w:rsid w:val="0039202B"/>
    <w:rsid w:val="00402C16"/>
    <w:rsid w:val="004B394E"/>
    <w:rsid w:val="005440C3"/>
    <w:rsid w:val="00596F1C"/>
    <w:rsid w:val="00605856"/>
    <w:rsid w:val="00732572"/>
    <w:rsid w:val="007430C0"/>
    <w:rsid w:val="00820214"/>
    <w:rsid w:val="00823699"/>
    <w:rsid w:val="00825AB6"/>
    <w:rsid w:val="008653E2"/>
    <w:rsid w:val="00891A81"/>
    <w:rsid w:val="00950717"/>
    <w:rsid w:val="0095463A"/>
    <w:rsid w:val="009C1D24"/>
    <w:rsid w:val="009E4193"/>
    <w:rsid w:val="00A37680"/>
    <w:rsid w:val="00A45370"/>
    <w:rsid w:val="00AB306F"/>
    <w:rsid w:val="00C03F37"/>
    <w:rsid w:val="00C81D5E"/>
    <w:rsid w:val="00D020AD"/>
    <w:rsid w:val="00D9464A"/>
    <w:rsid w:val="00DA7101"/>
    <w:rsid w:val="00E6492E"/>
    <w:rsid w:val="00E85C46"/>
    <w:rsid w:val="00EF53D6"/>
    <w:rsid w:val="00F222D3"/>
    <w:rsid w:val="00F4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39745"/>
  <w15:chartTrackingRefBased/>
  <w15:docId w15:val="{A7170DEA-75AE-4806-AA9D-95177AC5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10"/>
  </w:style>
  <w:style w:type="paragraph" w:styleId="Footer">
    <w:name w:val="footer"/>
    <w:basedOn w:val="Normal"/>
    <w:link w:val="FooterChar"/>
    <w:uiPriority w:val="99"/>
    <w:unhideWhenUsed/>
    <w:rsid w:val="0028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12\AppData\Local\Temp\MicrosoftEdgeDownloads\2125bd2f-bc91-4958-b9a0-4b32afe402d6\Meon%20Way%20Federation%20-%20Letterhead%20-%20Jan%202025%20(merg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FD62A5EB7D342921C3D9947498957" ma:contentTypeVersion="4" ma:contentTypeDescription="Create a new document." ma:contentTypeScope="" ma:versionID="e53ea376973b1b86bfae509856108500">
  <xsd:schema xmlns:xsd="http://www.w3.org/2001/XMLSchema" xmlns:xs="http://www.w3.org/2001/XMLSchema" xmlns:p="http://schemas.microsoft.com/office/2006/metadata/properties" xmlns:ns2="ae9fb519-fcc4-4efe-b692-3a8e04df5709" targetNamespace="http://schemas.microsoft.com/office/2006/metadata/properties" ma:root="true" ma:fieldsID="a095f0e983ecf9a87b77edb74765a4d7" ns2:_="">
    <xsd:import namespace="ae9fb519-fcc4-4efe-b692-3a8e04df5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fb519-fcc4-4efe-b692-3a8e04df5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15BFC-2C69-4D10-8590-68404329C7F3}">
  <ds:schemaRefs>
    <ds:schemaRef ds:uri="http://schemas.microsoft.com/sharepoint/v3/contenttype/forms"/>
  </ds:schemaRefs>
</ds:datastoreItem>
</file>

<file path=customXml/itemProps2.xml><?xml version="1.0" encoding="utf-8"?>
<ds:datastoreItem xmlns:ds="http://schemas.openxmlformats.org/officeDocument/2006/customXml" ds:itemID="{00F5529F-EF76-4726-A44F-8AB47C2C536E}">
  <ds:schemaRefs>
    <ds:schemaRef ds:uri="http://purl.org/dc/dcmitype/"/>
    <ds:schemaRef ds:uri="771213fc-98df-4c61-b49e-a4ef170d367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6FD6D44-30AE-4433-98D3-83379F68F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fb519-fcc4-4efe-b692-3a8e04df5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Meon Way Federation - Letterhead - Jan 2025 (merged letterhead).dotx</Template>
  <TotalTime>7</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Caroline (MJS)</dc:creator>
  <cp:keywords/>
  <dc:description/>
  <cp:lastModifiedBy>Owens, Laura (MJS)</cp:lastModifiedBy>
  <cp:revision>2</cp:revision>
  <dcterms:created xsi:type="dcterms:W3CDTF">2025-03-25T09:29:00Z</dcterms:created>
  <dcterms:modified xsi:type="dcterms:W3CDTF">2025-03-25T09:29:00Z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0x01010061BFD62A5EB7D342921C3D9947498957</vt:lpwstr>
  </property>
</Properties>
</file>